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CFFB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48260</wp:posOffset>
                </wp:positionV>
                <wp:extent cx="6477000" cy="9517380"/>
                <wp:effectExtent l="28575" t="28575" r="32385" b="40005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51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E4BE2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779780" cy="857250"/>
                                  <wp:effectExtent l="0" t="0" r="1270" b="0"/>
                                  <wp:docPr id="1" name="图片 0" descr="aaa_看图王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0" descr="aaa_看图王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978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16A82E"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18"/>
                                <w:szCs w:val="18"/>
                                <w:lang w:val="zh-CN"/>
                              </w:rPr>
                              <w:t>单位地址：新疆克拉玛依市天山路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18"/>
                                <w:szCs w:val="18"/>
                              </w:rPr>
                              <w:t>116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18"/>
                                <w:szCs w:val="18"/>
                                <w:lang w:val="zh-CN"/>
                              </w:rPr>
                              <w:t xml:space="preserve">号                                              </w:t>
                            </w:r>
                          </w:p>
                          <w:tbl>
                            <w:tblPr>
                              <w:tblStyle w:val="3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031"/>
                            </w:tblGrid>
                            <w:tr w14:paraId="66D0B4E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1" w:hRule="atLeast"/>
                              </w:trPr>
                              <w:tc>
                                <w:tcPr>
                                  <w:tcW w:w="10031" w:type="dxa"/>
                                  <w:vAlign w:val="center"/>
                                </w:tcPr>
                                <w:p w14:paraId="29449F32">
                                  <w:pPr>
                                    <w:rPr>
                                      <w:rFonts w:hint="eastAsia" w:ascii="宋体" w:hAnsi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sz w:val="28"/>
                                      <w:szCs w:val="28"/>
                                      <w:lang w:val="zh-CN"/>
                                    </w:rPr>
                                    <w:t>主题：</w:t>
                                  </w:r>
                                </w:p>
                              </w:tc>
                            </w:tr>
                            <w:tr w14:paraId="3511276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10031" w:type="dxa"/>
                                  <w:vAlign w:val="center"/>
                                </w:tcPr>
                                <w:p w14:paraId="2A15F646">
                                  <w:pPr>
                                    <w:rPr>
                                      <w:rFonts w:hint="eastAsia" w:ascii="宋体" w:hAnsi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  <w:bCs/>
                                      <w:sz w:val="28"/>
                                      <w:szCs w:val="28"/>
                                      <w:lang w:val="zh-CN"/>
                                    </w:rPr>
                                    <w:t>被检查单位：</w:t>
                                  </w:r>
                                </w:p>
                              </w:tc>
                            </w:tr>
                            <w:tr w14:paraId="0CD5273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42" w:hRule="atLeast"/>
                              </w:trPr>
                              <w:tc>
                                <w:tcPr>
                                  <w:tcW w:w="10031" w:type="dxa"/>
                                  <w:vAlign w:val="center"/>
                                </w:tcPr>
                                <w:p w14:paraId="46C4D6C0">
                                  <w:pPr>
                                    <w:jc w:val="center"/>
                                    <w:rPr>
                                      <w:rFonts w:hint="eastAsia" w:ascii="宋体" w:hAnsi="宋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  <w:sz w:val="28"/>
                                      <w:szCs w:val="28"/>
                                    </w:rPr>
                                    <w:t>检查情况</w:t>
                                  </w:r>
                                </w:p>
                              </w:tc>
                            </w:tr>
                            <w:tr w14:paraId="2196E09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0031" w:type="dxa"/>
                                </w:tcPr>
                                <w:p w14:paraId="1D45F7EC">
                                  <w:pP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5A6137F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5" w:hRule="atLeast"/>
                              </w:trPr>
                              <w:tc>
                                <w:tcPr>
                                  <w:tcW w:w="10031" w:type="dxa"/>
                                </w:tcPr>
                                <w:p w14:paraId="6529DA23">
                                  <w:pP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053F535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2" w:hRule="atLeast"/>
                              </w:trPr>
                              <w:tc>
                                <w:tcPr>
                                  <w:tcW w:w="10031" w:type="dxa"/>
                                </w:tcPr>
                                <w:p w14:paraId="753301EE">
                                  <w:pP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6FE7175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5" w:hRule="atLeast"/>
                              </w:trPr>
                              <w:tc>
                                <w:tcPr>
                                  <w:tcW w:w="10031" w:type="dxa"/>
                                </w:tcPr>
                                <w:p w14:paraId="4D4D5FD7">
                                  <w:pP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5E397F3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0031" w:type="dxa"/>
                                </w:tcPr>
                                <w:p w14:paraId="35246461">
                                  <w:pP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74F49E7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10031" w:type="dxa"/>
                                </w:tcPr>
                                <w:p w14:paraId="02701BB2">
                                  <w:pP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6C16140D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0031" w:type="dxa"/>
                                </w:tcPr>
                                <w:p w14:paraId="17970860">
                                  <w:pP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68D7D56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5" w:hRule="atLeast"/>
                              </w:trPr>
                              <w:tc>
                                <w:tcPr>
                                  <w:tcW w:w="10031" w:type="dxa"/>
                                </w:tcPr>
                                <w:p w14:paraId="3523D8D5">
                                  <w:pP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1584F25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031" w:type="dxa"/>
                                </w:tcPr>
                                <w:p w14:paraId="281999E2">
                                  <w:pP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0127573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43" w:hRule="atLeast"/>
                              </w:trPr>
                              <w:tc>
                                <w:tcPr>
                                  <w:tcW w:w="10031" w:type="dxa"/>
                                </w:tcPr>
                                <w:p w14:paraId="58B33A7C">
                                  <w:pPr>
                                    <w:rPr>
                                      <w:rFonts w:hint="eastAsia" w:ascii="宋体" w:hAnsi="宋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  <w:sz w:val="28"/>
                                      <w:szCs w:val="28"/>
                                    </w:rPr>
                                    <w:t>检查建议及意见：</w:t>
                                  </w:r>
                                </w:p>
                              </w:tc>
                            </w:tr>
                            <w:tr w14:paraId="66ED823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38" w:hRule="atLeast"/>
                              </w:trPr>
                              <w:tc>
                                <w:tcPr>
                                  <w:tcW w:w="10031" w:type="dxa"/>
                                </w:tcPr>
                                <w:p w14:paraId="4A1DEBA2">
                                  <w:pP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</w:rPr>
                                  </w:pPr>
                                </w:p>
                                <w:p w14:paraId="6A24B124">
                                  <w:pP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</w:rPr>
                                  </w:pPr>
                                </w:p>
                                <w:p w14:paraId="62EC1EC5">
                                  <w:pPr>
                                    <w:rPr>
                                      <w:rFonts w:ascii="黑体" w:hAnsi="黑体" w:eastAsia="黑体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</w:rPr>
                                    <w:t>被检查单位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  <w:lang w:val="zh-CN"/>
                                    </w:rPr>
                                    <w:t>（签章）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  <w:lang w:val="zh-CN"/>
                                    </w:rPr>
                                    <w:t xml:space="preserve">                             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</w:rPr>
                                    <w:t>检查单位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  <w:lang w:val="zh-CN"/>
                                    </w:rPr>
                                    <w:t>（签章）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</w:rPr>
                                    <w:t>：</w:t>
                                  </w:r>
                                </w:p>
                                <w:p w14:paraId="18C38272">
                                  <w:pP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lang w:val="zh-CN"/>
                                    </w:rPr>
                                    <w:t> </w:t>
                                  </w:r>
                                </w:p>
                                <w:p w14:paraId="1D97CBC7">
                                  <w:pP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lang w:val="zh-CN"/>
                                    </w:rPr>
                                    <w:t>  </w:t>
                                  </w:r>
                                </w:p>
                                <w:p w14:paraId="55E82F22">
                                  <w:pP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  <w:lang w:val="zh-CN"/>
                                    </w:rPr>
                                  </w:pPr>
                                </w:p>
                                <w:p w14:paraId="78952331">
                                  <w:pP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  <w:lang w:val="zh-CN"/>
                                    </w:rPr>
                                    <w:t>被检查单位负责人签字：                          检查人员签字：</w:t>
                                  </w:r>
                                </w:p>
                                <w:p w14:paraId="113E6F67">
                                  <w:pPr>
                                    <w:jc w:val="left"/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lang w:val="zh-CN"/>
                                    </w:rPr>
                                    <w:t> </w:t>
                                  </w:r>
                                </w:p>
                                <w:p w14:paraId="450DAF9A">
                                  <w:pP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bCs/>
                                      <w:lang w:val="zh-CN"/>
                                    </w:rPr>
                                    <w:t xml:space="preserve">                     年  月  日                                              年  月  日</w:t>
                                  </w:r>
                                </w:p>
                              </w:tc>
                            </w:tr>
                          </w:tbl>
                          <w:p w14:paraId="17317E86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 </w:t>
                            </w: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注：各执法大队需定期向各区交通运输局上报检查情况。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2.05pt;margin-top:3.8pt;height:749.4pt;width:510pt;z-index:251659264;mso-width-relative:page;mso-height-relative:page;" fillcolor="#FFFFFF" filled="t" stroked="t" coordsize="21600,21600" o:gfxdata="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ELrCtoAAAAKAQAADwAAAAAAAAABACAA&#10;AAAiAAAAZHJzL2Rvd25yZXYueG1sUEsBAhQAFAAAAAgAh07iQNYyJxsLAgAAMQQAAA4AAAAAAAAA&#10;AQAgAAAAKQEAAGRycy9lMm9Eb2MueG1sUEsFBgAAAAAGAAYAWQEAAKYFAAAAAA==&#10;">
                <v:fill on="t" focussize="0,0"/>
                <v:stroke weight="4.5pt" color="#000000" linestyle="thinThick" joinstyle="miter"/>
                <v:imagedata o:title=""/>
                <o:lock v:ext="edit" aspectratio="f"/>
                <v:textbox>
                  <w:txbxContent>
                    <w:p w14:paraId="1AE4BE2A">
                      <w:pPr>
                        <w:rPr>
                          <w:rFonts w:hint="eastAsia"/>
                        </w:rPr>
                      </w:pPr>
                      <w:r>
                        <w:drawing>
                          <wp:inline distT="0" distB="0" distL="0" distR="0">
                            <wp:extent cx="779780" cy="857250"/>
                            <wp:effectExtent l="0" t="0" r="1270" b="0"/>
                            <wp:docPr id="1" name="图片 0" descr="aaa_看图王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0" descr="aaa_看图王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978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16A82E">
                      <w:pPr>
                        <w:rPr>
                          <w:rFonts w:ascii="黑体" w:hAnsi="黑体" w:eastAsia="黑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18"/>
                          <w:szCs w:val="18"/>
                          <w:lang w:val="zh-CN"/>
                        </w:rPr>
                        <w:t>单位地址：新疆克拉玛依市天山路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18"/>
                          <w:szCs w:val="18"/>
                        </w:rPr>
                        <w:t>116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18"/>
                          <w:szCs w:val="18"/>
                          <w:lang w:val="zh-CN"/>
                        </w:rPr>
                        <w:t xml:space="preserve">号                                              </w:t>
                      </w:r>
                    </w:p>
                    <w:tbl>
                      <w:tblPr>
                        <w:tblStyle w:val="3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031"/>
                      </w:tblGrid>
                      <w:tr w14:paraId="66D0B4E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1" w:hRule="atLeast"/>
                        </w:trPr>
                        <w:tc>
                          <w:tcPr>
                            <w:tcW w:w="10031" w:type="dxa"/>
                            <w:vAlign w:val="center"/>
                          </w:tcPr>
                          <w:p w14:paraId="29449F32">
                            <w:pPr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val="zh-CN"/>
                              </w:rPr>
                              <w:t>主题：</w:t>
                            </w:r>
                          </w:p>
                        </w:tc>
                      </w:tr>
                      <w:tr w14:paraId="3511276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10031" w:type="dxa"/>
                            <w:vAlign w:val="center"/>
                          </w:tcPr>
                          <w:p w14:paraId="2A15F646">
                            <w:pPr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val="zh-CN"/>
                              </w:rPr>
                              <w:t>被检查单位：</w:t>
                            </w:r>
                          </w:p>
                        </w:tc>
                      </w:tr>
                      <w:tr w14:paraId="0CD5273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42" w:hRule="atLeast"/>
                        </w:trPr>
                        <w:tc>
                          <w:tcPr>
                            <w:tcW w:w="10031" w:type="dxa"/>
                            <w:vAlign w:val="center"/>
                          </w:tcPr>
                          <w:p w14:paraId="46C4D6C0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  <w:t>检查情况</w:t>
                            </w:r>
                          </w:p>
                        </w:tc>
                      </w:tr>
                      <w:tr w14:paraId="2196E09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0" w:hRule="atLeast"/>
                        </w:trPr>
                        <w:tc>
                          <w:tcPr>
                            <w:tcW w:w="10031" w:type="dxa"/>
                          </w:tcPr>
                          <w:p w14:paraId="1D45F7EC"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5A6137F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5" w:hRule="atLeast"/>
                        </w:trPr>
                        <w:tc>
                          <w:tcPr>
                            <w:tcW w:w="10031" w:type="dxa"/>
                          </w:tcPr>
                          <w:p w14:paraId="6529DA23"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053F535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2" w:hRule="atLeast"/>
                        </w:trPr>
                        <w:tc>
                          <w:tcPr>
                            <w:tcW w:w="10031" w:type="dxa"/>
                          </w:tcPr>
                          <w:p w14:paraId="753301EE"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6FE7175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5" w:hRule="atLeast"/>
                        </w:trPr>
                        <w:tc>
                          <w:tcPr>
                            <w:tcW w:w="10031" w:type="dxa"/>
                          </w:tcPr>
                          <w:p w14:paraId="4D4D5FD7"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5E397F3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95" w:hRule="atLeast"/>
                        </w:trPr>
                        <w:tc>
                          <w:tcPr>
                            <w:tcW w:w="10031" w:type="dxa"/>
                          </w:tcPr>
                          <w:p w14:paraId="35246461"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74F49E7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5" w:hRule="atLeast"/>
                        </w:trPr>
                        <w:tc>
                          <w:tcPr>
                            <w:tcW w:w="10031" w:type="dxa"/>
                          </w:tcPr>
                          <w:p w14:paraId="02701BB2"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6C16140D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10031" w:type="dxa"/>
                          </w:tcPr>
                          <w:p w14:paraId="17970860"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68D7D56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5" w:hRule="atLeast"/>
                        </w:trPr>
                        <w:tc>
                          <w:tcPr>
                            <w:tcW w:w="10031" w:type="dxa"/>
                          </w:tcPr>
                          <w:p w14:paraId="3523D8D5"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1584F25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0" w:hRule="atLeast"/>
                        </w:trPr>
                        <w:tc>
                          <w:tcPr>
                            <w:tcW w:w="10031" w:type="dxa"/>
                          </w:tcPr>
                          <w:p w14:paraId="281999E2"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0127573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43" w:hRule="atLeast"/>
                        </w:trPr>
                        <w:tc>
                          <w:tcPr>
                            <w:tcW w:w="10031" w:type="dxa"/>
                          </w:tcPr>
                          <w:p w14:paraId="58B33A7C">
                            <w:pP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  <w:t>检查建议及意见：</w:t>
                            </w:r>
                          </w:p>
                        </w:tc>
                      </w:tr>
                      <w:tr w14:paraId="66ED823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38" w:hRule="atLeast"/>
                        </w:trPr>
                        <w:tc>
                          <w:tcPr>
                            <w:tcW w:w="10031" w:type="dxa"/>
                          </w:tcPr>
                          <w:p w14:paraId="4A1DEBA2">
                            <w:pPr>
                              <w:rPr>
                                <w:rFonts w:hint="eastAsia" w:ascii="黑体" w:hAnsi="黑体" w:eastAsia="黑体"/>
                                <w:b/>
                                <w:bCs/>
                              </w:rPr>
                            </w:pPr>
                          </w:p>
                          <w:p w14:paraId="6A24B124">
                            <w:pPr>
                              <w:rPr>
                                <w:rFonts w:hint="eastAsia" w:ascii="黑体" w:hAnsi="黑体" w:eastAsia="黑体"/>
                                <w:b/>
                                <w:bCs/>
                              </w:rPr>
                            </w:pPr>
                          </w:p>
                          <w:p w14:paraId="62EC1EC5"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</w:rPr>
                              <w:t>被检查单位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lang w:val="zh-CN"/>
                              </w:rPr>
                              <w:t>（签章）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lang w:val="zh-CN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</w:rPr>
                              <w:t>检查单位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lang w:val="zh-CN"/>
                              </w:rPr>
                              <w:t>（签章）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</w:rPr>
                              <w:t>：</w:t>
                            </w:r>
                          </w:p>
                          <w:p w14:paraId="18C38272">
                            <w:pPr>
                              <w:rPr>
                                <w:rFonts w:hint="eastAsia" w:ascii="黑体" w:hAnsi="黑体" w:eastAsia="黑体"/>
                                <w:b/>
                                <w:bCs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lang w:val="zh-CN"/>
                              </w:rPr>
                              <w:t> </w:t>
                            </w:r>
                          </w:p>
                          <w:p w14:paraId="1D97CBC7"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lang w:val="zh-CN"/>
                              </w:rPr>
                              <w:t>  </w:t>
                            </w:r>
                          </w:p>
                          <w:p w14:paraId="55E82F22">
                            <w:pPr>
                              <w:rPr>
                                <w:rFonts w:hint="eastAsia" w:ascii="黑体" w:hAnsi="黑体" w:eastAsia="黑体"/>
                                <w:b/>
                                <w:bCs/>
                                <w:lang w:val="zh-CN"/>
                              </w:rPr>
                            </w:pPr>
                          </w:p>
                          <w:p w14:paraId="78952331">
                            <w:pPr>
                              <w:rPr>
                                <w:rFonts w:hint="eastAsia" w:ascii="黑体" w:hAnsi="黑体" w:eastAsia="黑体"/>
                                <w:b/>
                                <w:bCs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lang w:val="zh-CN"/>
                              </w:rPr>
                              <w:t>被检查单位负责人签字：                          检查人员签字：</w:t>
                            </w:r>
                          </w:p>
                          <w:p w14:paraId="113E6F67">
                            <w:pPr>
                              <w:jc w:val="left"/>
                              <w:rPr>
                                <w:rFonts w:hint="eastAsia" w:ascii="黑体" w:hAnsi="黑体" w:eastAsia="黑体"/>
                                <w:b/>
                                <w:bCs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lang w:val="zh-CN"/>
                              </w:rPr>
                              <w:t> </w:t>
                            </w:r>
                          </w:p>
                          <w:p w14:paraId="450DAF9A">
                            <w:pPr>
                              <w:rPr>
                                <w:rFonts w:hint="eastAsia" w:ascii="黑体" w:hAnsi="黑体" w:eastAsia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lang w:val="zh-CN"/>
                              </w:rPr>
                              <w:t xml:space="preserve">                     年  月  日                                              年  月  日</w:t>
                            </w:r>
                          </w:p>
                        </w:tc>
                      </w:tr>
                    </w:tbl>
                    <w:p w14:paraId="17317E86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 </w:t>
                      </w:r>
                      <w:r>
                        <w:rPr>
                          <w:rFonts w:hint="eastAsia" w:ascii="宋体" w:hAnsi="宋体"/>
                          <w:lang w:eastAsia="zh-CN"/>
                        </w:rPr>
                        <w:t>注：各执法大队需定期向各区交通运输局上报检查情况。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164465</wp:posOffset>
                </wp:positionV>
                <wp:extent cx="5514975" cy="914400"/>
                <wp:effectExtent l="0" t="0" r="0" b="0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41D867"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  <w:lang w:val="zh-CN"/>
                              </w:rPr>
                              <w:t>克拉玛依市交通运输综合行政执法局</w:t>
                            </w:r>
                          </w:p>
                          <w:p w14:paraId="2477BF1E"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  <w:lang w:val="zh-CN"/>
                              </w:rPr>
                              <w:t>检查记录单</w:t>
                            </w:r>
                          </w:p>
                          <w:p w14:paraId="43B17A4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8.3pt;margin-top:12.95pt;height:72pt;width:434.25pt;z-index:251660288;mso-width-relative:page;mso-height-relative:page;" filled="f" stroked="f" coordsize="21600,21600" o:gfxdata="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mC2VTaAAAACwEAAA8A&#10;AAAAAAAAAQAgAAAAIgAAAGRycy9kb3ducmV2LnhtbFBLAQIUABQAAAAIAIdO4kBNhYhpowEAAEED&#10;AAAOAAAAAAAAAAEAIAAAACk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541D867">
                      <w:pPr>
                        <w:jc w:val="center"/>
                        <w:rPr>
                          <w:rFonts w:hint="eastAsia" w:ascii="黑体" w:hAnsi="黑体" w:eastAsia="黑体"/>
                          <w:sz w:val="44"/>
                          <w:szCs w:val="44"/>
                          <w:lang w:val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  <w:lang w:val="zh-CN"/>
                        </w:rPr>
                        <w:t>克拉玛依市交通运输综合行政执法局</w:t>
                      </w:r>
                    </w:p>
                    <w:p w14:paraId="2477BF1E">
                      <w:pPr>
                        <w:jc w:val="center"/>
                        <w:rPr>
                          <w:rFonts w:hint="eastAsia" w:ascii="黑体" w:hAnsi="黑体" w:eastAsia="黑体"/>
                          <w:sz w:val="44"/>
                          <w:szCs w:val="44"/>
                          <w:lang w:val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  <w:lang w:val="zh-CN"/>
                        </w:rPr>
                        <w:t>检查记录单</w:t>
                      </w:r>
                    </w:p>
                    <w:p w14:paraId="43B17A4D"/>
                  </w:txbxContent>
                </v:textbox>
              </v:rect>
            </w:pict>
          </mc:Fallback>
        </mc:AlternateContent>
      </w:r>
    </w:p>
    <w:p w14:paraId="32A12CFA">
      <w:pPr>
        <w:rPr>
          <w:rFonts w:hint="eastAsia"/>
        </w:rPr>
      </w:pPr>
    </w:p>
    <w:p w14:paraId="34374798">
      <w:pPr>
        <w:rPr>
          <w:rFonts w:hint="eastAsia"/>
        </w:rPr>
      </w:pPr>
    </w:p>
    <w:p w14:paraId="2C9AF39B">
      <w:pPr>
        <w:rPr>
          <w:rFonts w:hint="eastAsia"/>
        </w:rPr>
      </w:pPr>
    </w:p>
    <w:p w14:paraId="2BCB8E09">
      <w:pPr>
        <w:rPr>
          <w:rFonts w:hint="eastAsia"/>
        </w:rPr>
      </w:pPr>
    </w:p>
    <w:p w14:paraId="32776E88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2540</wp:posOffset>
                </wp:positionV>
                <wp:extent cx="6351270" cy="38100"/>
                <wp:effectExtent l="0" t="12700" r="3810" b="2540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1270" cy="3810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y;margin-left:2.45pt;margin-top:0.2pt;height:3pt;width:500.1pt;z-index:251660288;mso-width-relative:page;mso-height-relative:page;" filled="f" stroked="t" coordsize="21600,21600" o:gfxdata="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qa/I1QAAAAUBAAAPAAAAAAAAAAEAIAAAACIAAABkcnMvZG93bnJl&#10;di54bWxQSwECFAAUAAAACACHTuJAMzdBCQACAADyAwAADgAAAAAAAAABACAAAAAkAQAAZHJzL2Uy&#10;b0RvYy54bWxQSwUGAAAAAAYABgBZAQAAlgUAAAAA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67B40A4">
      <w:pPr>
        <w:rPr>
          <w:rFonts w:hint="eastAsia"/>
        </w:rPr>
      </w:pPr>
    </w:p>
    <w:p w14:paraId="54E61643">
      <w:pPr>
        <w:rPr>
          <w:rFonts w:hint="eastAsia"/>
        </w:rPr>
      </w:pPr>
      <w:bookmarkStart w:id="0" w:name="_GoBack"/>
      <w:bookmarkEnd w:id="0"/>
    </w:p>
    <w:p w14:paraId="5BD2FCA0">
      <w:pPr>
        <w:rPr>
          <w:rFonts w:hint="eastAsia"/>
        </w:rPr>
      </w:pPr>
    </w:p>
    <w:p w14:paraId="3C113276">
      <w:pPr>
        <w:rPr>
          <w:rFonts w:hint="eastAsia"/>
        </w:rPr>
      </w:pPr>
    </w:p>
    <w:p w14:paraId="26476BE7">
      <w:pPr>
        <w:rPr>
          <w:rFonts w:hint="eastAsia"/>
        </w:rPr>
      </w:pPr>
    </w:p>
    <w:p w14:paraId="2B0ADD03">
      <w:pPr>
        <w:rPr>
          <w:rFonts w:hint="eastAsia"/>
        </w:rPr>
      </w:pPr>
    </w:p>
    <w:p w14:paraId="56D2E3AF">
      <w:pPr>
        <w:rPr>
          <w:rFonts w:hint="eastAsia"/>
        </w:rPr>
      </w:pPr>
    </w:p>
    <w:p w14:paraId="5FBC8839">
      <w:pPr>
        <w:rPr>
          <w:rFonts w:hint="eastAsia"/>
        </w:rPr>
      </w:pPr>
    </w:p>
    <w:p w14:paraId="39742801">
      <w:pPr>
        <w:rPr>
          <w:rFonts w:hint="eastAsia"/>
        </w:rPr>
      </w:pPr>
    </w:p>
    <w:p w14:paraId="0FEF749F">
      <w:pPr>
        <w:rPr>
          <w:rFonts w:hint="eastAsia"/>
        </w:rPr>
      </w:pPr>
    </w:p>
    <w:p w14:paraId="31A2D123">
      <w:pPr>
        <w:rPr>
          <w:rFonts w:hint="eastAsia"/>
        </w:rPr>
      </w:pPr>
    </w:p>
    <w:p w14:paraId="6247AFA2">
      <w:pPr>
        <w:rPr>
          <w:rFonts w:hint="eastAsia"/>
        </w:rPr>
      </w:pPr>
    </w:p>
    <w:p w14:paraId="21E847DA">
      <w:pPr>
        <w:rPr>
          <w:rFonts w:hint="eastAsia"/>
        </w:rPr>
      </w:pPr>
    </w:p>
    <w:p w14:paraId="1FE43D84">
      <w:pPr>
        <w:rPr>
          <w:rFonts w:hint="eastAsia"/>
        </w:rPr>
      </w:pPr>
    </w:p>
    <w:p w14:paraId="1294E966">
      <w:pPr>
        <w:rPr>
          <w:rFonts w:hint="eastAsia"/>
        </w:rPr>
      </w:pPr>
    </w:p>
    <w:p w14:paraId="1D222559">
      <w:pPr>
        <w:rPr>
          <w:rFonts w:hint="eastAsia"/>
        </w:rPr>
      </w:pPr>
    </w:p>
    <w:p w14:paraId="0751E32E">
      <w:pPr>
        <w:rPr>
          <w:rFonts w:hint="eastAsia"/>
        </w:rPr>
      </w:pPr>
    </w:p>
    <w:p w14:paraId="0F4F5ACC">
      <w:pPr>
        <w:rPr>
          <w:rFonts w:hint="eastAsia"/>
        </w:rPr>
      </w:pPr>
    </w:p>
    <w:p w14:paraId="108397B1">
      <w:pPr>
        <w:rPr>
          <w:rFonts w:hint="eastAsia"/>
        </w:rPr>
      </w:pPr>
    </w:p>
    <w:p w14:paraId="64931C8E">
      <w:pPr>
        <w:rPr>
          <w:rFonts w:hint="eastAsia"/>
        </w:rPr>
      </w:pPr>
    </w:p>
    <w:p w14:paraId="1B34B5D6">
      <w:pPr>
        <w:rPr>
          <w:rFonts w:hint="eastAsia"/>
        </w:rPr>
      </w:pPr>
    </w:p>
    <w:p w14:paraId="4C8399BD">
      <w:pPr>
        <w:rPr>
          <w:rFonts w:hint="eastAsia"/>
        </w:rPr>
      </w:pPr>
    </w:p>
    <w:p w14:paraId="2A1ACB7E">
      <w:pPr>
        <w:rPr>
          <w:rFonts w:hint="eastAsia"/>
        </w:rPr>
      </w:pPr>
    </w:p>
    <w:p w14:paraId="3D0270C7">
      <w:pPr>
        <w:rPr>
          <w:rFonts w:hint="eastAsia"/>
        </w:rPr>
      </w:pPr>
    </w:p>
    <w:p w14:paraId="4AB7EFCA">
      <w:pPr>
        <w:rPr>
          <w:rFonts w:hint="eastAsia"/>
        </w:rPr>
      </w:pPr>
    </w:p>
    <w:p w14:paraId="0694B28C">
      <w:pPr>
        <w:rPr>
          <w:rFonts w:hint="eastAsia"/>
        </w:rPr>
      </w:pPr>
    </w:p>
    <w:p w14:paraId="60371011">
      <w:pPr>
        <w:rPr>
          <w:rFonts w:hint="eastAsia"/>
        </w:rPr>
      </w:pPr>
    </w:p>
    <w:p w14:paraId="119E83BE">
      <w:pPr>
        <w:rPr>
          <w:rFonts w:hint="eastAsia"/>
        </w:rPr>
      </w:pPr>
    </w:p>
    <w:p w14:paraId="5033A6F2">
      <w:pPr>
        <w:rPr>
          <w:rFonts w:hint="eastAsia"/>
        </w:rPr>
      </w:pPr>
    </w:p>
    <w:p w14:paraId="02BCB706">
      <w:pPr>
        <w:rPr>
          <w:rFonts w:hint="eastAsia"/>
        </w:rPr>
      </w:pPr>
    </w:p>
    <w:p w14:paraId="06146686">
      <w:pPr>
        <w:rPr>
          <w:rFonts w:hint="eastAsia"/>
        </w:rPr>
      </w:pPr>
    </w:p>
    <w:p w14:paraId="36664608">
      <w:pPr>
        <w:rPr>
          <w:rFonts w:hint="eastAsia"/>
        </w:rPr>
      </w:pPr>
    </w:p>
    <w:p w14:paraId="51311196">
      <w:pPr>
        <w:rPr>
          <w:rFonts w:hint="eastAsia"/>
        </w:rPr>
      </w:pPr>
    </w:p>
    <w:p w14:paraId="4779C5A0">
      <w:pPr>
        <w:rPr>
          <w:rFonts w:hint="eastAsia"/>
        </w:rPr>
      </w:pPr>
    </w:p>
    <w:p w14:paraId="28A77656">
      <w:pPr>
        <w:rPr>
          <w:rFonts w:hint="eastAsia"/>
        </w:rPr>
      </w:pPr>
    </w:p>
    <w:p w14:paraId="51356722">
      <w:pPr>
        <w:rPr>
          <w:rFonts w:hint="eastAsia"/>
        </w:rPr>
      </w:pPr>
    </w:p>
    <w:p w14:paraId="2EC502CF">
      <w:pPr>
        <w:rPr>
          <w:rFonts w:hint="eastAsia"/>
        </w:rPr>
      </w:pPr>
    </w:p>
    <w:p w14:paraId="567B9A2F">
      <w:pPr>
        <w:rPr>
          <w:rFonts w:hint="eastAsia"/>
        </w:rPr>
      </w:pPr>
    </w:p>
    <w:p w14:paraId="3CC54FFB">
      <w:pPr>
        <w:rPr>
          <w:rFonts w:hint="eastAsia"/>
        </w:rPr>
      </w:pPr>
    </w:p>
    <w:p w14:paraId="3EAF4466">
      <w:pPr>
        <w:rPr>
          <w:rFonts w:hint="eastAsia"/>
        </w:rPr>
      </w:pPr>
    </w:p>
    <w:p w14:paraId="040759E1">
      <w:pPr>
        <w:rPr>
          <w:rFonts w:hint="eastAsia"/>
        </w:rPr>
      </w:pPr>
    </w:p>
    <w:p w14:paraId="7CBEA451">
      <w:pPr>
        <w:rPr>
          <w:rFonts w:hint="eastAsia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A5"/>
    <w:rsid w:val="000570CA"/>
    <w:rsid w:val="0013442C"/>
    <w:rsid w:val="001369D0"/>
    <w:rsid w:val="001B310F"/>
    <w:rsid w:val="00215DD5"/>
    <w:rsid w:val="00267BA7"/>
    <w:rsid w:val="0031031C"/>
    <w:rsid w:val="003F6956"/>
    <w:rsid w:val="005D2C3B"/>
    <w:rsid w:val="005D6D38"/>
    <w:rsid w:val="007E7B67"/>
    <w:rsid w:val="00A36B11"/>
    <w:rsid w:val="00B0525D"/>
    <w:rsid w:val="00C44A31"/>
    <w:rsid w:val="00CA3F36"/>
    <w:rsid w:val="00D509A5"/>
    <w:rsid w:val="00DA4D84"/>
    <w:rsid w:val="00F84DFF"/>
    <w:rsid w:val="0BEF42CC"/>
    <w:rsid w:val="28217A3A"/>
    <w:rsid w:val="2DF328B9"/>
    <w:rsid w:val="51AC7FBD"/>
    <w:rsid w:val="6931033C"/>
    <w:rsid w:val="7040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9&#24180;&#24037;&#20316;\&#26816;&#26597;&#35760;&#24405;&#21333;\&#23433;&#30417;&#22788;&#30563;&#26597;&#21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55F97C-CC87-4125-9817-7D1DBA1FAF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安监处督查单</Template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2020-09-16T04:03:00Z</dcterms:created>
  <dc:creator>Admin</dc:creator>
  <cp:lastModifiedBy>Administrator</cp:lastModifiedBy>
  <cp:lastPrinted>2022-02-22T08:28:00Z</cp:lastPrinted>
  <dcterms:modified xsi:type="dcterms:W3CDTF">2026-04-09T08:33:16Z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KSOTemplateDocerSaveRecord">
    <vt:lpwstr>eyJoZGlkIjoiMGRmN2QwZWYzNGQ4OGQxZDgyNzEzMmJiNDIwYTY2ZmEiLCJ1c2VySWQiOiI1OTYxMzAxNDAifQ==</vt:lpwstr>
  </property>
  <property fmtid="{D5CDD505-2E9C-101B-9397-08002B2CF9AE}" pid="4" name="ICV">
    <vt:lpwstr>9F26624E868A490B8312EBBD23E6B186_12</vt:lpwstr>
  </property>
</Properties>
</file>